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E60D" w14:textId="77777777" w:rsidR="00FE067E" w:rsidRPr="000E6D31" w:rsidRDefault="003C6034" w:rsidP="00CC1F3B">
      <w:pPr>
        <w:pStyle w:val="TitlePageOrigin"/>
        <w:rPr>
          <w:color w:val="auto"/>
        </w:rPr>
      </w:pPr>
      <w:r w:rsidRPr="000E6D31">
        <w:rPr>
          <w:caps w:val="0"/>
          <w:color w:val="auto"/>
        </w:rPr>
        <w:t>WEST VIRGINIA LEGISLATURE</w:t>
      </w:r>
    </w:p>
    <w:p w14:paraId="18905C10" w14:textId="77777777" w:rsidR="00CD36CF" w:rsidRPr="000E6D31" w:rsidRDefault="00CD36CF" w:rsidP="00CC1F3B">
      <w:pPr>
        <w:pStyle w:val="TitlePageSession"/>
        <w:rPr>
          <w:color w:val="auto"/>
        </w:rPr>
      </w:pPr>
      <w:r w:rsidRPr="000E6D31">
        <w:rPr>
          <w:color w:val="auto"/>
        </w:rPr>
        <w:t>20</w:t>
      </w:r>
      <w:r w:rsidR="00EC5E63" w:rsidRPr="000E6D31">
        <w:rPr>
          <w:color w:val="auto"/>
        </w:rPr>
        <w:t>2</w:t>
      </w:r>
      <w:r w:rsidR="00211F02" w:rsidRPr="000E6D31">
        <w:rPr>
          <w:color w:val="auto"/>
        </w:rPr>
        <w:t>5</w:t>
      </w:r>
      <w:r w:rsidRPr="000E6D31">
        <w:rPr>
          <w:color w:val="auto"/>
        </w:rPr>
        <w:t xml:space="preserve"> </w:t>
      </w:r>
      <w:r w:rsidR="003C6034" w:rsidRPr="000E6D31">
        <w:rPr>
          <w:caps w:val="0"/>
          <w:color w:val="auto"/>
        </w:rPr>
        <w:t>REGULAR SESSION</w:t>
      </w:r>
    </w:p>
    <w:p w14:paraId="7528A0DC" w14:textId="77777777" w:rsidR="00CD36CF" w:rsidRPr="000E6D31" w:rsidRDefault="00603D60" w:rsidP="00CC1F3B">
      <w:pPr>
        <w:pStyle w:val="TitlePageBillPrefix"/>
        <w:rPr>
          <w:color w:val="auto"/>
        </w:rPr>
      </w:pPr>
      <w:sdt>
        <w:sdtPr>
          <w:rPr>
            <w:color w:val="auto"/>
          </w:rPr>
          <w:tag w:val="IntroDate"/>
          <w:id w:val="-1236936958"/>
          <w:placeholder>
            <w:docPart w:val="44FEAEB9AC5C4F7483D66BFAF9D0CB87"/>
          </w:placeholder>
          <w:text/>
        </w:sdtPr>
        <w:sdtEndPr/>
        <w:sdtContent>
          <w:r w:rsidR="00AE48A0" w:rsidRPr="000E6D31">
            <w:rPr>
              <w:color w:val="auto"/>
            </w:rPr>
            <w:t>Introduced</w:t>
          </w:r>
        </w:sdtContent>
      </w:sdt>
    </w:p>
    <w:p w14:paraId="32B009F7" w14:textId="33F3D6FD" w:rsidR="00CD36CF" w:rsidRPr="000E6D31" w:rsidRDefault="00603D60" w:rsidP="00CC1F3B">
      <w:pPr>
        <w:pStyle w:val="BillNumber"/>
        <w:rPr>
          <w:color w:val="auto"/>
        </w:rPr>
      </w:pPr>
      <w:sdt>
        <w:sdtPr>
          <w:rPr>
            <w:color w:val="auto"/>
          </w:rPr>
          <w:tag w:val="Chamber"/>
          <w:id w:val="893011969"/>
          <w:lock w:val="sdtLocked"/>
          <w:placeholder>
            <w:docPart w:val="7F950B458B074566822C8A054AC4758B"/>
          </w:placeholder>
          <w:dropDownList>
            <w:listItem w:displayText="House" w:value="House"/>
            <w:listItem w:displayText="Senate" w:value="Senate"/>
          </w:dropDownList>
        </w:sdtPr>
        <w:sdtEndPr/>
        <w:sdtContent>
          <w:r w:rsidR="00C33434" w:rsidRPr="000E6D31">
            <w:rPr>
              <w:color w:val="auto"/>
            </w:rPr>
            <w:t>House</w:t>
          </w:r>
        </w:sdtContent>
      </w:sdt>
      <w:r w:rsidR="00303684" w:rsidRPr="000E6D31">
        <w:rPr>
          <w:color w:val="auto"/>
        </w:rPr>
        <w:t xml:space="preserve"> </w:t>
      </w:r>
      <w:r w:rsidR="00CD36CF" w:rsidRPr="000E6D31">
        <w:rPr>
          <w:color w:val="auto"/>
        </w:rPr>
        <w:t xml:space="preserve">Bill </w:t>
      </w:r>
      <w:sdt>
        <w:sdtPr>
          <w:rPr>
            <w:color w:val="auto"/>
          </w:rPr>
          <w:tag w:val="BNum"/>
          <w:id w:val="1645317809"/>
          <w:lock w:val="sdtLocked"/>
          <w:placeholder>
            <w:docPart w:val="E81D76FE06F64B1DADC327B73C1028CD"/>
          </w:placeholder>
          <w:text/>
        </w:sdtPr>
        <w:sdtEndPr/>
        <w:sdtContent>
          <w:r>
            <w:rPr>
              <w:color w:val="auto"/>
            </w:rPr>
            <w:t>2776</w:t>
          </w:r>
        </w:sdtContent>
      </w:sdt>
    </w:p>
    <w:p w14:paraId="267B0DE4" w14:textId="16305CC3" w:rsidR="00CD36CF" w:rsidRPr="000E6D31" w:rsidRDefault="00CD36CF" w:rsidP="00CC1F3B">
      <w:pPr>
        <w:pStyle w:val="Sponsors"/>
        <w:rPr>
          <w:color w:val="auto"/>
        </w:rPr>
      </w:pPr>
      <w:r w:rsidRPr="000E6D31">
        <w:rPr>
          <w:color w:val="auto"/>
        </w:rPr>
        <w:t xml:space="preserve">By </w:t>
      </w:r>
      <w:sdt>
        <w:sdtPr>
          <w:rPr>
            <w:color w:val="auto"/>
          </w:rPr>
          <w:tag w:val="Sponsors"/>
          <w:id w:val="1589585889"/>
          <w:placeholder>
            <w:docPart w:val="DC5C8B4EB9BE4869B430DD6DC1B313F3"/>
          </w:placeholder>
          <w:text w:multiLine="1"/>
        </w:sdtPr>
        <w:sdtEndPr/>
        <w:sdtContent>
          <w:r w:rsidR="00A27079" w:rsidRPr="000E6D31">
            <w:rPr>
              <w:color w:val="auto"/>
            </w:rPr>
            <w:t>Delegate</w:t>
          </w:r>
          <w:r w:rsidR="005E2EA5">
            <w:rPr>
              <w:color w:val="auto"/>
            </w:rPr>
            <w:t>s</w:t>
          </w:r>
          <w:r w:rsidR="00A27079" w:rsidRPr="000E6D31">
            <w:rPr>
              <w:color w:val="auto"/>
            </w:rPr>
            <w:t xml:space="preserve"> Crouse</w:t>
          </w:r>
          <w:r w:rsidR="005E2EA5">
            <w:rPr>
              <w:color w:val="auto"/>
            </w:rPr>
            <w:t>, Moore, Pinson, Drennan, Brooks, Phillips, Hornby, Amos, Petitto, and Lucas</w:t>
          </w:r>
        </w:sdtContent>
      </w:sdt>
    </w:p>
    <w:p w14:paraId="59D0B067" w14:textId="7B939BBC" w:rsidR="00E831B3" w:rsidRPr="000E6D31" w:rsidRDefault="00CD36CF" w:rsidP="00CC1F3B">
      <w:pPr>
        <w:pStyle w:val="References"/>
        <w:rPr>
          <w:color w:val="auto"/>
        </w:rPr>
      </w:pPr>
      <w:r w:rsidRPr="000E6D31">
        <w:rPr>
          <w:color w:val="auto"/>
        </w:rPr>
        <w:t>[</w:t>
      </w:r>
      <w:sdt>
        <w:sdtPr>
          <w:rPr>
            <w:color w:val="auto"/>
          </w:rPr>
          <w:tag w:val="References"/>
          <w:id w:val="-1043047873"/>
          <w:placeholder>
            <w:docPart w:val="D371A76C9A684B35AA1C2D2E6888E515"/>
          </w:placeholder>
          <w:text w:multiLine="1"/>
        </w:sdtPr>
        <w:sdtEndPr/>
        <w:sdtContent>
          <w:r w:rsidR="00603D60">
            <w:rPr>
              <w:color w:val="auto"/>
            </w:rPr>
            <w:t>Introduced February 21, 2025; referred to the Committee on Health and Human Resources</w:t>
          </w:r>
        </w:sdtContent>
      </w:sdt>
      <w:r w:rsidRPr="000E6D31">
        <w:rPr>
          <w:color w:val="auto"/>
        </w:rPr>
        <w:t>]</w:t>
      </w:r>
    </w:p>
    <w:p w14:paraId="360C51AF" w14:textId="4F69C799" w:rsidR="00303684" w:rsidRPr="000E6D31" w:rsidRDefault="0000526A" w:rsidP="00CC1F3B">
      <w:pPr>
        <w:pStyle w:val="TitleSection"/>
        <w:rPr>
          <w:color w:val="auto"/>
        </w:rPr>
      </w:pPr>
      <w:r w:rsidRPr="000E6D31">
        <w:rPr>
          <w:color w:val="auto"/>
        </w:rPr>
        <w:lastRenderedPageBreak/>
        <w:t>A BILL</w:t>
      </w:r>
      <w:r w:rsidR="00A27079" w:rsidRPr="000E6D31">
        <w:rPr>
          <w:color w:val="auto"/>
        </w:rPr>
        <w:t xml:space="preserve"> amend and reenact §16-1-4 of the Code of West Virginia, 1931, as amended, relating to </w:t>
      </w:r>
      <w:r w:rsidR="001D1937" w:rsidRPr="000E6D31">
        <w:rPr>
          <w:color w:val="auto"/>
        </w:rPr>
        <w:t>the State Public Health System; and requiring the Secretary of the Department of Health to propose legislative rules to include alpha-gal syndrome on the list of diseases that shall be required to be reported to the Center for Disease Control and Prevention (CDC).</w:t>
      </w:r>
    </w:p>
    <w:p w14:paraId="11A6807E" w14:textId="77777777" w:rsidR="00303684" w:rsidRPr="000E6D31" w:rsidRDefault="00303684" w:rsidP="00CC1F3B">
      <w:pPr>
        <w:pStyle w:val="EnactingClause"/>
        <w:rPr>
          <w:color w:val="auto"/>
        </w:rPr>
      </w:pPr>
      <w:r w:rsidRPr="000E6D31">
        <w:rPr>
          <w:color w:val="auto"/>
        </w:rPr>
        <w:t>Be it enacted by the Legislature of West Virginia:</w:t>
      </w:r>
    </w:p>
    <w:p w14:paraId="3B9C140D" w14:textId="77777777" w:rsidR="003C6034" w:rsidRPr="000E6D31" w:rsidRDefault="003C6034" w:rsidP="00CC1F3B">
      <w:pPr>
        <w:pStyle w:val="EnactingClause"/>
        <w:rPr>
          <w:color w:val="auto"/>
        </w:rPr>
        <w:sectPr w:rsidR="003C6034" w:rsidRPr="000E6D31" w:rsidSect="00A270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923ACD" w14:textId="77777777" w:rsidR="00A27079" w:rsidRPr="000E6D31" w:rsidRDefault="00A27079" w:rsidP="001B4078">
      <w:pPr>
        <w:pStyle w:val="ArticleHeading"/>
        <w:rPr>
          <w:color w:val="auto"/>
        </w:rPr>
      </w:pPr>
      <w:r w:rsidRPr="000E6D31">
        <w:rPr>
          <w:color w:val="auto"/>
        </w:rPr>
        <w:t>ARTICLE 1. STATE PUBLIC HEALTH SYSTEM.</w:t>
      </w:r>
    </w:p>
    <w:p w14:paraId="70493E90" w14:textId="77777777" w:rsidR="00A27079" w:rsidRPr="000E6D31" w:rsidRDefault="00A27079" w:rsidP="005C02CE">
      <w:pPr>
        <w:pStyle w:val="SectionHeading"/>
        <w:rPr>
          <w:color w:val="auto"/>
        </w:rPr>
      </w:pPr>
      <w:r w:rsidRPr="000E6D31">
        <w:rPr>
          <w:color w:val="auto"/>
        </w:rPr>
        <w:t>§16-1-4. Proposal of rules by the secretary.</w:t>
      </w:r>
    </w:p>
    <w:p w14:paraId="44F200D0" w14:textId="77777777" w:rsidR="00A27079" w:rsidRPr="000E6D31" w:rsidRDefault="00A27079" w:rsidP="005C02CE">
      <w:pPr>
        <w:pStyle w:val="SectionBody"/>
        <w:rPr>
          <w:color w:val="auto"/>
        </w:rPr>
        <w:sectPr w:rsidR="00A27079" w:rsidRPr="000E6D31" w:rsidSect="00A27079">
          <w:type w:val="continuous"/>
          <w:pgSz w:w="12240" w:h="15840" w:code="1"/>
          <w:pgMar w:top="1440" w:right="1440" w:bottom="1440" w:left="1440" w:header="720" w:footer="720" w:gutter="0"/>
          <w:lnNumType w:countBy="1" w:restart="newSection"/>
          <w:cols w:space="720"/>
          <w:titlePg/>
          <w:docGrid w:linePitch="360"/>
        </w:sectPr>
      </w:pPr>
    </w:p>
    <w:p w14:paraId="131617FD" w14:textId="77777777" w:rsidR="00A27079" w:rsidRPr="000E6D31" w:rsidRDefault="00A27079" w:rsidP="005C02CE">
      <w:pPr>
        <w:pStyle w:val="SectionBody"/>
        <w:rPr>
          <w:color w:val="auto"/>
        </w:rPr>
      </w:pPr>
      <w:r w:rsidRPr="000E6D31">
        <w:rPr>
          <w:color w:val="auto"/>
        </w:rPr>
        <w:t xml:space="preserve">(a) The secretary may propose legislative rules in accordance with the provisions of §29A-3-1 </w:t>
      </w:r>
      <w:r w:rsidRPr="000E6D31">
        <w:rPr>
          <w:i/>
          <w:iCs/>
          <w:color w:val="auto"/>
        </w:rPr>
        <w:t>et seq</w:t>
      </w:r>
      <w:r w:rsidRPr="000E6D31">
        <w:rPr>
          <w:color w:val="auto"/>
        </w:rPr>
        <w:t xml:space="preserve">. of this code that include: </w:t>
      </w:r>
    </w:p>
    <w:p w14:paraId="51A2F204" w14:textId="77777777" w:rsidR="00A27079" w:rsidRPr="000E6D31" w:rsidRDefault="00A27079" w:rsidP="005C02CE">
      <w:pPr>
        <w:pStyle w:val="SectionBody"/>
        <w:rPr>
          <w:color w:val="auto"/>
        </w:rPr>
      </w:pPr>
      <w:r w:rsidRPr="000E6D31">
        <w:rPr>
          <w:color w:val="auto"/>
        </w:rPr>
        <w:t xml:space="preserve">(1) Land usage endangering the public health: </w:t>
      </w:r>
      <w:r w:rsidRPr="000E6D31">
        <w:rPr>
          <w:i/>
          <w:iCs/>
          <w:color w:val="auto"/>
        </w:rPr>
        <w:t>Provided</w:t>
      </w:r>
      <w:r w:rsidRPr="000E6D31">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732B6AA0" w14:textId="77777777" w:rsidR="00A27079" w:rsidRPr="000E6D31" w:rsidRDefault="00A27079" w:rsidP="005C02CE">
      <w:pPr>
        <w:pStyle w:val="SectionBody"/>
        <w:rPr>
          <w:color w:val="auto"/>
        </w:rPr>
      </w:pPr>
      <w:r w:rsidRPr="000E6D31">
        <w:rPr>
          <w:color w:val="auto"/>
        </w:rPr>
        <w:t>(A) Restrict the subdivision or development of a tract for any more intense or higher density occupancy than a single-family dwelling unit;</w:t>
      </w:r>
    </w:p>
    <w:p w14:paraId="63A680E5" w14:textId="77777777" w:rsidR="00A27079" w:rsidRPr="000E6D31" w:rsidRDefault="00A27079" w:rsidP="005C02CE">
      <w:pPr>
        <w:pStyle w:val="SectionBody"/>
        <w:rPr>
          <w:color w:val="auto"/>
        </w:rPr>
      </w:pPr>
      <w:r w:rsidRPr="000E6D31">
        <w:rPr>
          <w:color w:val="auto"/>
        </w:rPr>
        <w:t>(B) Propose or enforce rules applicable to single-family dwelling units for single-family dwelling unit sanitary sewerage disposal systems; or</w:t>
      </w:r>
    </w:p>
    <w:p w14:paraId="05ABCC4D" w14:textId="77777777" w:rsidR="00A27079" w:rsidRPr="000E6D31" w:rsidRDefault="00A27079" w:rsidP="005C02CE">
      <w:pPr>
        <w:pStyle w:val="SectionBody"/>
        <w:rPr>
          <w:color w:val="auto"/>
        </w:rPr>
      </w:pPr>
      <w:r w:rsidRPr="000E6D31">
        <w:rPr>
          <w:color w:val="auto"/>
        </w:rPr>
        <w:t>(C) Restrict any subdivision or development which might endanger the public health, the sanitary condition of streams, or sources of water supply;</w:t>
      </w:r>
    </w:p>
    <w:p w14:paraId="2AC96A29" w14:textId="77777777" w:rsidR="00A27079" w:rsidRPr="000E6D31" w:rsidRDefault="00A27079" w:rsidP="005C02CE">
      <w:pPr>
        <w:pStyle w:val="SectionBody"/>
        <w:rPr>
          <w:color w:val="auto"/>
        </w:rPr>
      </w:pPr>
      <w:r w:rsidRPr="000E6D31">
        <w:rPr>
          <w:color w:val="auto"/>
        </w:rPr>
        <w:t xml:space="preserve">(2) The sanitary condition of all institutions and schools, whether public or private, public conveyances, dairies, slaughterhouses, workshops, factories, labor camps, all other places open to the general public and inviting public patronage or public assembly, or tendering to the public </w:t>
      </w:r>
      <w:r w:rsidRPr="000E6D31">
        <w:rPr>
          <w:color w:val="auto"/>
        </w:rPr>
        <w:lastRenderedPageBreak/>
        <w:t>any item for human consumption and places where trades or industries are conducted;</w:t>
      </w:r>
    </w:p>
    <w:p w14:paraId="0BFA659D" w14:textId="77777777" w:rsidR="00A27079" w:rsidRPr="000E6D31" w:rsidRDefault="00A27079" w:rsidP="005C02CE">
      <w:pPr>
        <w:pStyle w:val="SectionBody"/>
        <w:rPr>
          <w:color w:val="auto"/>
        </w:rPr>
      </w:pPr>
      <w:r w:rsidRPr="000E6D31">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2018ECC9" w14:textId="77777777" w:rsidR="00A27079" w:rsidRPr="000E6D31" w:rsidRDefault="00A27079" w:rsidP="005C02CE">
      <w:pPr>
        <w:pStyle w:val="SectionBody"/>
        <w:rPr>
          <w:color w:val="auto"/>
        </w:rPr>
      </w:pPr>
      <w:r w:rsidRPr="000E6D31">
        <w:rPr>
          <w:color w:val="auto"/>
        </w:rPr>
        <w:t>(4) Safe drinking water, including:</w:t>
      </w:r>
    </w:p>
    <w:p w14:paraId="7740B00F" w14:textId="77777777" w:rsidR="00A27079" w:rsidRPr="000E6D31" w:rsidRDefault="00A27079" w:rsidP="005C02CE">
      <w:pPr>
        <w:pStyle w:val="SectionBody"/>
        <w:rPr>
          <w:color w:val="auto"/>
        </w:rPr>
      </w:pPr>
      <w:r w:rsidRPr="000E6D31">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07AF35E0" w14:textId="77777777" w:rsidR="00A27079" w:rsidRPr="000E6D31" w:rsidRDefault="00A27079" w:rsidP="005C02CE">
      <w:pPr>
        <w:pStyle w:val="SectionBody"/>
        <w:rPr>
          <w:color w:val="auto"/>
        </w:rPr>
      </w:pPr>
      <w:r w:rsidRPr="000E6D31">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67B280C1" w14:textId="77777777" w:rsidR="00A27079" w:rsidRPr="000E6D31" w:rsidRDefault="00A27079" w:rsidP="005C02CE">
      <w:pPr>
        <w:pStyle w:val="SectionBody"/>
        <w:rPr>
          <w:color w:val="auto"/>
        </w:rPr>
      </w:pPr>
      <w:r w:rsidRPr="000E6D31">
        <w:rPr>
          <w:color w:val="auto"/>
        </w:rPr>
        <w:t>(C) The requirements covering the production and distribution of bottled drinking water and may establish requirements governing the taste, odor, appearance, and other consumer acceptability parameters of drinking water;</w:t>
      </w:r>
    </w:p>
    <w:p w14:paraId="460256A9" w14:textId="77777777" w:rsidR="00A27079" w:rsidRPr="000E6D31" w:rsidRDefault="00A27079" w:rsidP="005C02CE">
      <w:pPr>
        <w:pStyle w:val="SectionBody"/>
        <w:rPr>
          <w:color w:val="auto"/>
        </w:rPr>
      </w:pPr>
      <w:r w:rsidRPr="000E6D31">
        <w:rPr>
          <w:color w:val="auto"/>
        </w:rPr>
        <w:t xml:space="preserve">(5) Food and drug standards, including cleanliness, proscription of additives, proscription of sale, and other requirements in accordance with §16-7-1 </w:t>
      </w:r>
      <w:r w:rsidRPr="000E6D31">
        <w:rPr>
          <w:i/>
          <w:iCs/>
          <w:color w:val="auto"/>
        </w:rPr>
        <w:t>et seq</w:t>
      </w:r>
      <w:r w:rsidRPr="000E6D31">
        <w:rPr>
          <w:color w:val="auto"/>
        </w:rPr>
        <w:t>. of this code as are necessary to protect the health of the citizens of this state;</w:t>
      </w:r>
    </w:p>
    <w:p w14:paraId="62C37679" w14:textId="77777777" w:rsidR="00A27079" w:rsidRPr="000E6D31" w:rsidRDefault="00A27079" w:rsidP="005C02CE">
      <w:pPr>
        <w:pStyle w:val="SectionBody"/>
        <w:rPr>
          <w:color w:val="auto"/>
        </w:rPr>
      </w:pPr>
      <w:r w:rsidRPr="000E6D31">
        <w:rPr>
          <w:color w:val="auto"/>
        </w:rPr>
        <w:t xml:space="preserve">(6) The training and examination requirements for emergency medical service attendants </w:t>
      </w:r>
      <w:r w:rsidRPr="000E6D31">
        <w:rPr>
          <w:color w:val="auto"/>
        </w:rPr>
        <w:lastRenderedPageBreak/>
        <w:t xml:space="preserve">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0E6D31">
        <w:rPr>
          <w:i/>
          <w:iCs/>
          <w:color w:val="auto"/>
        </w:rPr>
        <w:t>et seq</w:t>
      </w:r>
      <w:r w:rsidRPr="000E6D31">
        <w:rPr>
          <w:color w:val="auto"/>
        </w:rPr>
        <w:t>. of this code;</w:t>
      </w:r>
    </w:p>
    <w:p w14:paraId="7FA4DB11" w14:textId="38C83DC1" w:rsidR="00A27079" w:rsidRPr="000E6D31" w:rsidRDefault="00A27079" w:rsidP="005C02CE">
      <w:pPr>
        <w:pStyle w:val="SectionBody"/>
        <w:rPr>
          <w:color w:val="auto"/>
        </w:rPr>
      </w:pPr>
      <w:r w:rsidRPr="000E6D31">
        <w:rPr>
          <w:color w:val="auto"/>
        </w:rPr>
        <w:t xml:space="preserve">(7) The health and sanitary conditions of establishments commonly referred to as bed and breakfast inns. For purposes of this article, </w:t>
      </w:r>
      <w:r w:rsidR="0055101F" w:rsidRPr="000E6D31">
        <w:rPr>
          <w:color w:val="auto"/>
        </w:rPr>
        <w:t>"</w:t>
      </w:r>
      <w:r w:rsidRPr="000E6D31">
        <w:rPr>
          <w:color w:val="auto"/>
        </w:rPr>
        <w:t>bed and breakfast inn</w:t>
      </w:r>
      <w:r w:rsidR="0055101F" w:rsidRPr="000E6D31">
        <w:rPr>
          <w:color w:val="auto"/>
        </w:rPr>
        <w:t>"</w:t>
      </w:r>
      <w:r w:rsidRPr="000E6D31">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72751694" w14:textId="77777777" w:rsidR="00A27079" w:rsidRPr="000E6D31" w:rsidRDefault="00A27079" w:rsidP="005C02CE">
      <w:pPr>
        <w:pStyle w:val="SectionBody"/>
        <w:rPr>
          <w:color w:val="auto"/>
        </w:rPr>
      </w:pPr>
      <w:r w:rsidRPr="000E6D31">
        <w:rPr>
          <w:color w:val="auto"/>
        </w:rPr>
        <w:t>(8) Fees for services provided by the Bureau for Public Health including, but not limited to, laboratory service fees, environmental health service fees, health facility fees, and permit fees;</w:t>
      </w:r>
    </w:p>
    <w:p w14:paraId="10F03244" w14:textId="77777777" w:rsidR="00A27079" w:rsidRPr="000E6D31" w:rsidRDefault="00A27079" w:rsidP="005C02CE">
      <w:pPr>
        <w:pStyle w:val="SectionBody"/>
        <w:rPr>
          <w:color w:val="auto"/>
        </w:rPr>
      </w:pPr>
      <w:r w:rsidRPr="000E6D31">
        <w:rPr>
          <w:color w:val="auto"/>
        </w:rPr>
        <w:t>(9) The collection of data on health status, the health system, and the costs of health care;</w:t>
      </w:r>
    </w:p>
    <w:p w14:paraId="69C50FFA" w14:textId="77777777" w:rsidR="00A27079" w:rsidRPr="000E6D31" w:rsidRDefault="00A27079" w:rsidP="005C02CE">
      <w:pPr>
        <w:pStyle w:val="SectionBody"/>
        <w:rPr>
          <w:color w:val="auto"/>
        </w:rPr>
      </w:pPr>
      <w:r w:rsidRPr="000E6D31">
        <w:rPr>
          <w:color w:val="auto"/>
        </w:rPr>
        <w:t>(10) The distribution of state aid to local health departments and basic public health services funds in accordance with:</w:t>
      </w:r>
    </w:p>
    <w:p w14:paraId="4802C947" w14:textId="77777777" w:rsidR="00A27079" w:rsidRPr="000E6D31" w:rsidRDefault="00A27079" w:rsidP="005C02CE">
      <w:pPr>
        <w:pStyle w:val="SectionBody"/>
        <w:rPr>
          <w:color w:val="auto"/>
        </w:rPr>
      </w:pPr>
      <w:r w:rsidRPr="000E6D31">
        <w:rPr>
          <w:color w:val="auto"/>
        </w:rPr>
        <w:t xml:space="preserve">(A) Base allocation amount for each county; </w:t>
      </w:r>
    </w:p>
    <w:p w14:paraId="2DF0925E" w14:textId="77777777" w:rsidR="00A27079" w:rsidRPr="000E6D31" w:rsidRDefault="00A27079" w:rsidP="005C02CE">
      <w:pPr>
        <w:pStyle w:val="SectionBody"/>
        <w:rPr>
          <w:color w:val="auto"/>
        </w:rPr>
      </w:pPr>
      <w:r w:rsidRPr="000E6D31">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012BF75E" w14:textId="77777777" w:rsidR="00A27079" w:rsidRPr="000E6D31" w:rsidRDefault="00A27079" w:rsidP="005C02CE">
      <w:pPr>
        <w:pStyle w:val="SectionBody"/>
        <w:rPr>
          <w:color w:val="auto"/>
        </w:rPr>
      </w:pPr>
      <w:r w:rsidRPr="000E6D31">
        <w:rPr>
          <w:color w:val="auto"/>
        </w:rPr>
        <w:t>(C) A calculation of funds utilized for state support of local health departments;</w:t>
      </w:r>
    </w:p>
    <w:p w14:paraId="0EBD951D" w14:textId="77777777" w:rsidR="00A27079" w:rsidRPr="000E6D31" w:rsidRDefault="00A27079" w:rsidP="005C02CE">
      <w:pPr>
        <w:pStyle w:val="SectionBody"/>
        <w:rPr>
          <w:color w:val="auto"/>
        </w:rPr>
      </w:pPr>
      <w:r w:rsidRPr="000E6D31">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1A0E2359" w14:textId="38F5C75F" w:rsidR="00A27079" w:rsidRPr="000E6D31" w:rsidRDefault="00A27079" w:rsidP="005C02CE">
      <w:pPr>
        <w:pStyle w:val="SectionBody"/>
        <w:rPr>
          <w:color w:val="auto"/>
        </w:rPr>
      </w:pPr>
      <w:r w:rsidRPr="000E6D31">
        <w:rPr>
          <w:color w:val="auto"/>
        </w:rPr>
        <w:t>(E) The provisions of this subdivision are in effect until the performance standard funding formula is created and established by legislative rule.</w:t>
      </w:r>
    </w:p>
    <w:p w14:paraId="22308FC1" w14:textId="2C4C0B4A" w:rsidR="00A27079" w:rsidRPr="000E6D31" w:rsidRDefault="00A27079" w:rsidP="005C02CE">
      <w:pPr>
        <w:pStyle w:val="SectionBody"/>
        <w:rPr>
          <w:color w:val="auto"/>
          <w:u w:val="single"/>
        </w:rPr>
      </w:pPr>
      <w:r w:rsidRPr="000E6D31">
        <w:rPr>
          <w:color w:val="auto"/>
          <w:u w:val="single"/>
        </w:rPr>
        <w:t xml:space="preserve">(b) The secretary shall propose legislative rules in accordance with the provisions of §29A-3-1 </w:t>
      </w:r>
      <w:r w:rsidRPr="000E6D31">
        <w:rPr>
          <w:i/>
          <w:iCs/>
          <w:color w:val="auto"/>
          <w:u w:val="single"/>
        </w:rPr>
        <w:t>et seq</w:t>
      </w:r>
      <w:r w:rsidRPr="000E6D31">
        <w:rPr>
          <w:color w:val="auto"/>
          <w:u w:val="single"/>
        </w:rPr>
        <w:t xml:space="preserve">. </w:t>
      </w:r>
      <w:r w:rsidR="001D1937" w:rsidRPr="000E6D31">
        <w:rPr>
          <w:color w:val="auto"/>
          <w:u w:val="single"/>
        </w:rPr>
        <w:t>to include alpha-gal syndrome on the list of diseases that shall be required to be reported to the Center for Disease Control and Prevention (CDC).</w:t>
      </w:r>
    </w:p>
    <w:p w14:paraId="2B6ED9F3" w14:textId="0376465E" w:rsidR="00A27079" w:rsidRPr="000E6D31" w:rsidRDefault="00A27079" w:rsidP="005C02CE">
      <w:pPr>
        <w:pStyle w:val="SectionBody"/>
        <w:rPr>
          <w:color w:val="auto"/>
        </w:rPr>
      </w:pPr>
      <w:r w:rsidRPr="000E6D31">
        <w:rPr>
          <w:strike/>
          <w:color w:val="auto"/>
        </w:rPr>
        <w:t>(b)</w:t>
      </w:r>
      <w:r w:rsidRPr="000E6D31">
        <w:rPr>
          <w:color w:val="auto"/>
          <w:u w:val="single"/>
        </w:rPr>
        <w:t>(c)</w:t>
      </w:r>
      <w:r w:rsidRPr="000E6D31">
        <w:rPr>
          <w:color w:val="auto"/>
        </w:rPr>
        <w:t xml:space="preserve"> The secretary </w:t>
      </w:r>
      <w:r w:rsidRPr="000E6D31">
        <w:rPr>
          <w:strike/>
          <w:color w:val="auto"/>
        </w:rPr>
        <w:t>shall</w:t>
      </w:r>
      <w:r w:rsidRPr="000E6D31">
        <w:rPr>
          <w:color w:val="auto"/>
        </w:rPr>
        <w:t xml:space="preserve"> </w:t>
      </w:r>
      <w:r w:rsidR="001D1937" w:rsidRPr="000E6D31">
        <w:rPr>
          <w:color w:val="auto"/>
          <w:u w:val="single"/>
        </w:rPr>
        <w:t>may</w:t>
      </w:r>
      <w:r w:rsidR="001D1937" w:rsidRPr="000E6D31">
        <w:rPr>
          <w:color w:val="auto"/>
        </w:rPr>
        <w:t xml:space="preserve"> </w:t>
      </w:r>
      <w:r w:rsidRPr="000E6D31">
        <w:rPr>
          <w:color w:val="auto"/>
        </w:rPr>
        <w:t>not review any repair or modernization of equipment at a public pool facility as long as such activity does not change the scope of the facility or its current use and such activity does not exceed $25,000 in planned cost.</w:t>
      </w:r>
    </w:p>
    <w:p w14:paraId="156ADDE0" w14:textId="77777777" w:rsidR="00C33014" w:rsidRPr="000E6D31" w:rsidRDefault="00C33014" w:rsidP="00CC1F3B">
      <w:pPr>
        <w:pStyle w:val="Note"/>
        <w:rPr>
          <w:color w:val="auto"/>
        </w:rPr>
      </w:pPr>
    </w:p>
    <w:p w14:paraId="3FCEA2AE" w14:textId="4F0DEF55" w:rsidR="006865E9" w:rsidRPr="000E6D31" w:rsidRDefault="00CF1DCA" w:rsidP="00CC1F3B">
      <w:pPr>
        <w:pStyle w:val="Note"/>
        <w:rPr>
          <w:color w:val="auto"/>
        </w:rPr>
      </w:pPr>
      <w:r w:rsidRPr="000E6D31">
        <w:rPr>
          <w:color w:val="auto"/>
        </w:rPr>
        <w:t>NOTE: The</w:t>
      </w:r>
      <w:r w:rsidR="006865E9" w:rsidRPr="000E6D31">
        <w:rPr>
          <w:color w:val="auto"/>
        </w:rPr>
        <w:t xml:space="preserve"> purpose of this bill is to </w:t>
      </w:r>
      <w:r w:rsidR="001D1937" w:rsidRPr="000E6D31">
        <w:rPr>
          <w:color w:val="auto"/>
        </w:rPr>
        <w:t>require the Secretary of the Department of Health to propose legislative rules to include alpha-gal syndrome on the list of diseases that shall be required to be reported to the Center for Disease Control and Prevention (CDC).</w:t>
      </w:r>
    </w:p>
    <w:p w14:paraId="7543D1E9" w14:textId="77777777" w:rsidR="006865E9" w:rsidRPr="000E6D31" w:rsidRDefault="00AE48A0" w:rsidP="00CC1F3B">
      <w:pPr>
        <w:pStyle w:val="Note"/>
        <w:rPr>
          <w:color w:val="auto"/>
        </w:rPr>
      </w:pPr>
      <w:r w:rsidRPr="000E6D31">
        <w:rPr>
          <w:color w:val="auto"/>
        </w:rPr>
        <w:t>Strike-throughs indicate language that would be stricken from a heading or the present law and underscoring indicates new language that would be added.</w:t>
      </w:r>
    </w:p>
    <w:sectPr w:rsidR="006865E9" w:rsidRPr="000E6D31" w:rsidSect="00A2707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FDAD" w14:textId="77777777" w:rsidR="00A27079" w:rsidRPr="00B844FE" w:rsidRDefault="00A27079" w:rsidP="00B844FE">
      <w:r>
        <w:separator/>
      </w:r>
    </w:p>
  </w:endnote>
  <w:endnote w:type="continuationSeparator" w:id="0">
    <w:p w14:paraId="4AB3B93A" w14:textId="77777777" w:rsidR="00A27079" w:rsidRPr="00B844FE" w:rsidRDefault="00A270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E2C0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F8E7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78FB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95B4" w14:textId="77777777" w:rsidR="001D1937" w:rsidRDefault="001D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DCA4" w14:textId="77777777" w:rsidR="00A27079" w:rsidRPr="00B844FE" w:rsidRDefault="00A27079" w:rsidP="00B844FE">
      <w:r>
        <w:separator/>
      </w:r>
    </w:p>
  </w:footnote>
  <w:footnote w:type="continuationSeparator" w:id="0">
    <w:p w14:paraId="1DF59421" w14:textId="77777777" w:rsidR="00A27079" w:rsidRPr="00B844FE" w:rsidRDefault="00A270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BBE3" w14:textId="77777777" w:rsidR="002A0269" w:rsidRPr="00B844FE" w:rsidRDefault="00603D60">
    <w:pPr>
      <w:pStyle w:val="Header"/>
    </w:pPr>
    <w:sdt>
      <w:sdtPr>
        <w:id w:val="-684364211"/>
        <w:placeholder>
          <w:docPart w:val="7F950B458B074566822C8A054AC475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950B458B074566822C8A054AC475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DAB6" w14:textId="46302F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707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7079">
          <w:rPr>
            <w:sz w:val="22"/>
            <w:szCs w:val="22"/>
          </w:rPr>
          <w:t>2025R2181</w:t>
        </w:r>
      </w:sdtContent>
    </w:sdt>
  </w:p>
  <w:p w14:paraId="0BD33E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74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79"/>
    <w:rsid w:val="0000526A"/>
    <w:rsid w:val="000573A9"/>
    <w:rsid w:val="00085D22"/>
    <w:rsid w:val="00093AB0"/>
    <w:rsid w:val="000C5C77"/>
    <w:rsid w:val="000E3912"/>
    <w:rsid w:val="000E6D31"/>
    <w:rsid w:val="0010070F"/>
    <w:rsid w:val="0015112E"/>
    <w:rsid w:val="001552E7"/>
    <w:rsid w:val="001566B4"/>
    <w:rsid w:val="001A66B7"/>
    <w:rsid w:val="001C279E"/>
    <w:rsid w:val="001D1937"/>
    <w:rsid w:val="001D459E"/>
    <w:rsid w:val="00211F02"/>
    <w:rsid w:val="0022348D"/>
    <w:rsid w:val="0027011C"/>
    <w:rsid w:val="00274200"/>
    <w:rsid w:val="00275740"/>
    <w:rsid w:val="002A0269"/>
    <w:rsid w:val="002A3E68"/>
    <w:rsid w:val="00303684"/>
    <w:rsid w:val="003143F5"/>
    <w:rsid w:val="00314854"/>
    <w:rsid w:val="00394191"/>
    <w:rsid w:val="003C51CD"/>
    <w:rsid w:val="003C6034"/>
    <w:rsid w:val="00400B5C"/>
    <w:rsid w:val="00421825"/>
    <w:rsid w:val="004368E0"/>
    <w:rsid w:val="004C13DD"/>
    <w:rsid w:val="004D3ABE"/>
    <w:rsid w:val="004E3441"/>
    <w:rsid w:val="00500579"/>
    <w:rsid w:val="0055101F"/>
    <w:rsid w:val="005A5366"/>
    <w:rsid w:val="005E2EA5"/>
    <w:rsid w:val="00603D60"/>
    <w:rsid w:val="006369EB"/>
    <w:rsid w:val="00637E73"/>
    <w:rsid w:val="006865E9"/>
    <w:rsid w:val="00686E9A"/>
    <w:rsid w:val="00690BC2"/>
    <w:rsid w:val="00691F3E"/>
    <w:rsid w:val="00694BFB"/>
    <w:rsid w:val="006A106B"/>
    <w:rsid w:val="006C523D"/>
    <w:rsid w:val="006D4036"/>
    <w:rsid w:val="007A5259"/>
    <w:rsid w:val="007A7081"/>
    <w:rsid w:val="007F1CF5"/>
    <w:rsid w:val="00834EDE"/>
    <w:rsid w:val="008736AA"/>
    <w:rsid w:val="008A2417"/>
    <w:rsid w:val="008D275D"/>
    <w:rsid w:val="00946186"/>
    <w:rsid w:val="00980327"/>
    <w:rsid w:val="00986478"/>
    <w:rsid w:val="009B5557"/>
    <w:rsid w:val="009F1067"/>
    <w:rsid w:val="00A27079"/>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3ADE"/>
    <w:rsid w:val="00C34869"/>
    <w:rsid w:val="00C42EB6"/>
    <w:rsid w:val="00C62327"/>
    <w:rsid w:val="00C85096"/>
    <w:rsid w:val="00CB20EF"/>
    <w:rsid w:val="00CC1F3B"/>
    <w:rsid w:val="00CD12CB"/>
    <w:rsid w:val="00CD36CF"/>
    <w:rsid w:val="00CF1DCA"/>
    <w:rsid w:val="00D579FC"/>
    <w:rsid w:val="00D63F9B"/>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BE636"/>
  <w15:chartTrackingRefBased/>
  <w15:docId w15:val="{FEFA7838-FA63-458C-B6B1-88CCCA03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7079"/>
    <w:rPr>
      <w:rFonts w:eastAsia="Calibri"/>
      <w:color w:val="000000"/>
    </w:rPr>
  </w:style>
  <w:style w:type="character" w:customStyle="1" w:styleId="SectionHeadingChar">
    <w:name w:val="Section Heading Char"/>
    <w:link w:val="SectionHeading"/>
    <w:rsid w:val="00A270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EAEB9AC5C4F7483D66BFAF9D0CB87"/>
        <w:category>
          <w:name w:val="General"/>
          <w:gallery w:val="placeholder"/>
        </w:category>
        <w:types>
          <w:type w:val="bbPlcHdr"/>
        </w:types>
        <w:behaviors>
          <w:behavior w:val="content"/>
        </w:behaviors>
        <w:guid w:val="{E5E0619C-8C8A-4C8C-88EA-124D40E02F4A}"/>
      </w:docPartPr>
      <w:docPartBody>
        <w:p w:rsidR="00404C33" w:rsidRDefault="00404C33">
          <w:pPr>
            <w:pStyle w:val="44FEAEB9AC5C4F7483D66BFAF9D0CB87"/>
          </w:pPr>
          <w:r w:rsidRPr="00B844FE">
            <w:t>Prefix Text</w:t>
          </w:r>
        </w:p>
      </w:docPartBody>
    </w:docPart>
    <w:docPart>
      <w:docPartPr>
        <w:name w:val="7F950B458B074566822C8A054AC4758B"/>
        <w:category>
          <w:name w:val="General"/>
          <w:gallery w:val="placeholder"/>
        </w:category>
        <w:types>
          <w:type w:val="bbPlcHdr"/>
        </w:types>
        <w:behaviors>
          <w:behavior w:val="content"/>
        </w:behaviors>
        <w:guid w:val="{97AF1129-CF32-4EF7-83A3-D87B96D37882}"/>
      </w:docPartPr>
      <w:docPartBody>
        <w:p w:rsidR="00404C33" w:rsidRDefault="00404C33">
          <w:pPr>
            <w:pStyle w:val="7F950B458B074566822C8A054AC4758B"/>
          </w:pPr>
          <w:r w:rsidRPr="00B844FE">
            <w:t>[Type here]</w:t>
          </w:r>
        </w:p>
      </w:docPartBody>
    </w:docPart>
    <w:docPart>
      <w:docPartPr>
        <w:name w:val="E81D76FE06F64B1DADC327B73C1028CD"/>
        <w:category>
          <w:name w:val="General"/>
          <w:gallery w:val="placeholder"/>
        </w:category>
        <w:types>
          <w:type w:val="bbPlcHdr"/>
        </w:types>
        <w:behaviors>
          <w:behavior w:val="content"/>
        </w:behaviors>
        <w:guid w:val="{00E6332F-C685-430C-A6BB-813C752407AB}"/>
      </w:docPartPr>
      <w:docPartBody>
        <w:p w:rsidR="00404C33" w:rsidRDefault="00404C33">
          <w:pPr>
            <w:pStyle w:val="E81D76FE06F64B1DADC327B73C1028CD"/>
          </w:pPr>
          <w:r w:rsidRPr="00B844FE">
            <w:t>Number</w:t>
          </w:r>
        </w:p>
      </w:docPartBody>
    </w:docPart>
    <w:docPart>
      <w:docPartPr>
        <w:name w:val="DC5C8B4EB9BE4869B430DD6DC1B313F3"/>
        <w:category>
          <w:name w:val="General"/>
          <w:gallery w:val="placeholder"/>
        </w:category>
        <w:types>
          <w:type w:val="bbPlcHdr"/>
        </w:types>
        <w:behaviors>
          <w:behavior w:val="content"/>
        </w:behaviors>
        <w:guid w:val="{BCBE0CF0-4BFB-47FF-9D25-EA879136B2FC}"/>
      </w:docPartPr>
      <w:docPartBody>
        <w:p w:rsidR="00404C33" w:rsidRDefault="00404C33">
          <w:pPr>
            <w:pStyle w:val="DC5C8B4EB9BE4869B430DD6DC1B313F3"/>
          </w:pPr>
          <w:r w:rsidRPr="00B844FE">
            <w:t>Enter Sponsors Here</w:t>
          </w:r>
        </w:p>
      </w:docPartBody>
    </w:docPart>
    <w:docPart>
      <w:docPartPr>
        <w:name w:val="D371A76C9A684B35AA1C2D2E6888E515"/>
        <w:category>
          <w:name w:val="General"/>
          <w:gallery w:val="placeholder"/>
        </w:category>
        <w:types>
          <w:type w:val="bbPlcHdr"/>
        </w:types>
        <w:behaviors>
          <w:behavior w:val="content"/>
        </w:behaviors>
        <w:guid w:val="{6B6AF1F1-2BA3-4AEB-AE8E-A56A2E357A67}"/>
      </w:docPartPr>
      <w:docPartBody>
        <w:p w:rsidR="00404C33" w:rsidRDefault="00404C33">
          <w:pPr>
            <w:pStyle w:val="D371A76C9A684B35AA1C2D2E6888E5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33"/>
    <w:rsid w:val="00404C33"/>
    <w:rsid w:val="008A2417"/>
    <w:rsid w:val="00C3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EAEB9AC5C4F7483D66BFAF9D0CB87">
    <w:name w:val="44FEAEB9AC5C4F7483D66BFAF9D0CB87"/>
  </w:style>
  <w:style w:type="paragraph" w:customStyle="1" w:styleId="7F950B458B074566822C8A054AC4758B">
    <w:name w:val="7F950B458B074566822C8A054AC4758B"/>
  </w:style>
  <w:style w:type="paragraph" w:customStyle="1" w:styleId="E81D76FE06F64B1DADC327B73C1028CD">
    <w:name w:val="E81D76FE06F64B1DADC327B73C1028CD"/>
  </w:style>
  <w:style w:type="paragraph" w:customStyle="1" w:styleId="DC5C8B4EB9BE4869B430DD6DC1B313F3">
    <w:name w:val="DC5C8B4EB9BE4869B430DD6DC1B313F3"/>
  </w:style>
  <w:style w:type="character" w:styleId="PlaceholderText">
    <w:name w:val="Placeholder Text"/>
    <w:basedOn w:val="DefaultParagraphFont"/>
    <w:uiPriority w:val="99"/>
    <w:semiHidden/>
    <w:rPr>
      <w:color w:val="808080"/>
    </w:rPr>
  </w:style>
  <w:style w:type="paragraph" w:customStyle="1" w:styleId="D371A76C9A684B35AA1C2D2E6888E515">
    <w:name w:val="D371A76C9A684B35AA1C2D2E6888E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2025-02-20T19:43:00Z</dcterms:created>
  <dcterms:modified xsi:type="dcterms:W3CDTF">2025-02-20T19:43:00Z</dcterms:modified>
</cp:coreProperties>
</file>